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5D96" w14:textId="297AC29A" w:rsidR="00345559" w:rsidRPr="00F100F6" w:rsidRDefault="00454589" w:rsidP="00454589">
      <w:pPr>
        <w:pStyle w:val="a9"/>
      </w:pPr>
      <w:r w:rsidRPr="00F100F6">
        <w:rPr>
          <w:rFonts w:hint="eastAsia"/>
        </w:rPr>
        <w:t>投稿须知</w:t>
      </w:r>
    </w:p>
    <w:p w14:paraId="4788D345" w14:textId="5DF3D704" w:rsidR="00A02624" w:rsidRPr="00F100F6" w:rsidRDefault="00A02624" w:rsidP="00454589">
      <w:pPr>
        <w:pStyle w:val="1"/>
      </w:pPr>
      <w:r w:rsidRPr="00F100F6">
        <w:rPr>
          <w:rFonts w:hint="eastAsia"/>
        </w:rPr>
        <w:t>1</w:t>
      </w:r>
      <w:r w:rsidRPr="00F100F6">
        <w:t xml:space="preserve"> </w:t>
      </w:r>
      <w:r w:rsidR="00454589" w:rsidRPr="00F100F6">
        <w:t xml:space="preserve"> </w:t>
      </w:r>
      <w:r w:rsidRPr="00F100F6">
        <w:t>中英文摘要</w:t>
      </w:r>
    </w:p>
    <w:p w14:paraId="4F868CF1" w14:textId="5E5FF620" w:rsidR="00A02624" w:rsidRPr="00F100F6" w:rsidRDefault="00A02624" w:rsidP="00454589">
      <w:pPr>
        <w:pStyle w:val="2"/>
      </w:pPr>
      <w:r w:rsidRPr="00F100F6">
        <w:t xml:space="preserve">1.1 </w:t>
      </w:r>
      <w:r w:rsidR="00454589" w:rsidRPr="00F100F6">
        <w:t xml:space="preserve"> </w:t>
      </w:r>
      <w:r w:rsidRPr="00F100F6">
        <w:t>中文摘要的要求（</w:t>
      </w:r>
      <w:r w:rsidRPr="00F100F6">
        <w:t>200</w:t>
      </w:r>
      <w:r w:rsidRPr="00F100F6">
        <w:t>字左右）</w:t>
      </w:r>
    </w:p>
    <w:p w14:paraId="227204E4" w14:textId="089ED2F4" w:rsidR="00082298" w:rsidRPr="00F100F6" w:rsidRDefault="00082298" w:rsidP="00082298">
      <w:pPr>
        <w:ind w:firstLineChars="200" w:firstLine="420"/>
      </w:pPr>
      <w:r w:rsidRPr="00F100F6">
        <w:rPr>
          <w:rFonts w:hint="eastAsia"/>
        </w:rPr>
        <w:t>按结构式摘要写作，突出“目的”“方法”“结果”“结论”。</w:t>
      </w:r>
    </w:p>
    <w:p w14:paraId="7D04F8AD" w14:textId="2A110196" w:rsidR="00A02624" w:rsidRPr="00F100F6" w:rsidRDefault="00A02624" w:rsidP="00454589">
      <w:pPr>
        <w:ind w:firstLineChars="200" w:firstLine="420"/>
        <w:rPr>
          <w:rFonts w:eastAsiaTheme="majorEastAsia"/>
          <w:kern w:val="0"/>
        </w:rPr>
      </w:pPr>
      <w:r w:rsidRPr="00F100F6">
        <w:rPr>
          <w:rFonts w:eastAsiaTheme="majorEastAsia"/>
          <w:kern w:val="0"/>
        </w:rPr>
        <w:t>1</w:t>
      </w:r>
      <w:r w:rsidR="007E18D4" w:rsidRPr="00F100F6">
        <w:rPr>
          <w:rFonts w:eastAsiaTheme="majorEastAsia"/>
          <w:kern w:val="0"/>
        </w:rPr>
        <w:t>）</w:t>
      </w:r>
      <w:r w:rsidRPr="00F100F6">
        <w:rPr>
          <w:rFonts w:eastAsiaTheme="majorEastAsia"/>
          <w:kern w:val="0"/>
        </w:rPr>
        <w:t>写出研究的目的或要解决的问题。摘要应把作者的研究目的或要解决的主要问题以最</w:t>
      </w:r>
      <w:r w:rsidR="007E18D4" w:rsidRPr="00F100F6">
        <w:rPr>
          <w:rFonts w:eastAsiaTheme="majorEastAsia" w:hint="eastAsia"/>
          <w:kern w:val="0"/>
        </w:rPr>
        <w:t>简练</w:t>
      </w:r>
      <w:r w:rsidRPr="00F100F6">
        <w:rPr>
          <w:rFonts w:eastAsiaTheme="majorEastAsia"/>
          <w:kern w:val="0"/>
        </w:rPr>
        <w:t>的语言交待清楚。尽量不谈或少谈背景信息。未来研究计划不写入摘要。摘要的第一句话应避免与题目重复。</w:t>
      </w:r>
    </w:p>
    <w:p w14:paraId="42C4F085" w14:textId="4E02D912" w:rsidR="00A02624" w:rsidRPr="00F100F6" w:rsidRDefault="00A02624" w:rsidP="00454589">
      <w:pPr>
        <w:ind w:firstLineChars="200" w:firstLine="420"/>
        <w:rPr>
          <w:rFonts w:eastAsiaTheme="majorEastAsia"/>
          <w:kern w:val="0"/>
        </w:rPr>
      </w:pPr>
      <w:r w:rsidRPr="00F100F6">
        <w:rPr>
          <w:rFonts w:eastAsiaTheme="majorEastAsia"/>
          <w:kern w:val="0"/>
        </w:rPr>
        <w:t>2</w:t>
      </w:r>
      <w:r w:rsidR="007E18D4" w:rsidRPr="00F100F6">
        <w:rPr>
          <w:rFonts w:eastAsiaTheme="majorEastAsia"/>
          <w:kern w:val="0"/>
        </w:rPr>
        <w:t>）</w:t>
      </w:r>
      <w:r w:rsidRPr="00F100F6">
        <w:rPr>
          <w:rFonts w:eastAsiaTheme="majorEastAsia"/>
          <w:kern w:val="0"/>
        </w:rPr>
        <w:t>写出过程和方法。</w:t>
      </w:r>
      <w:r w:rsidR="00082298" w:rsidRPr="00F100F6">
        <w:rPr>
          <w:rFonts w:eastAsiaTheme="majorEastAsia" w:hint="eastAsia"/>
          <w:kern w:val="0"/>
        </w:rPr>
        <w:t>说明</w:t>
      </w:r>
      <w:r w:rsidRPr="00F100F6">
        <w:rPr>
          <w:rFonts w:eastAsiaTheme="majorEastAsia"/>
          <w:kern w:val="0"/>
        </w:rPr>
        <w:t>作者的主要工作过程及所用的方法</w:t>
      </w:r>
      <w:r w:rsidR="00D76B8D" w:rsidRPr="00F100F6">
        <w:rPr>
          <w:rFonts w:eastAsiaTheme="majorEastAsia" w:hint="eastAsia"/>
          <w:kern w:val="0"/>
        </w:rPr>
        <w:t>，</w:t>
      </w:r>
      <w:r w:rsidRPr="00F100F6">
        <w:rPr>
          <w:rFonts w:eastAsiaTheme="majorEastAsia"/>
          <w:kern w:val="0"/>
        </w:rPr>
        <w:t>也包括边界条件</w:t>
      </w:r>
      <w:r w:rsidRPr="00F100F6">
        <w:rPr>
          <w:rFonts w:eastAsiaTheme="majorEastAsia" w:hint="eastAsia"/>
          <w:kern w:val="0"/>
        </w:rPr>
        <w:t>，</w:t>
      </w:r>
      <w:r w:rsidRPr="00F100F6">
        <w:rPr>
          <w:rFonts w:eastAsiaTheme="majorEastAsia"/>
          <w:kern w:val="0"/>
        </w:rPr>
        <w:t>使用的主要设备和仪器。</w:t>
      </w:r>
    </w:p>
    <w:p w14:paraId="184BF8E8" w14:textId="270475EF" w:rsidR="00A02624" w:rsidRPr="00F100F6" w:rsidRDefault="00A02624" w:rsidP="00454589">
      <w:pPr>
        <w:ind w:firstLineChars="200" w:firstLine="420"/>
        <w:rPr>
          <w:rFonts w:eastAsiaTheme="majorEastAsia"/>
          <w:kern w:val="0"/>
        </w:rPr>
      </w:pPr>
      <w:r w:rsidRPr="00F100F6">
        <w:rPr>
          <w:rFonts w:eastAsiaTheme="majorEastAsia"/>
          <w:kern w:val="0"/>
        </w:rPr>
        <w:t>3</w:t>
      </w:r>
      <w:r w:rsidR="007E18D4" w:rsidRPr="00F100F6">
        <w:rPr>
          <w:rFonts w:eastAsiaTheme="majorEastAsia"/>
          <w:kern w:val="0"/>
        </w:rPr>
        <w:t>）</w:t>
      </w:r>
      <w:r w:rsidRPr="00F100F6">
        <w:rPr>
          <w:rFonts w:eastAsiaTheme="majorEastAsia"/>
          <w:kern w:val="0"/>
        </w:rPr>
        <w:t>写出结果和结论。此部分是摘要的重点，应明确指出作者的主要成就和贡献。要尽量用定量的数据结合实验结果或仿真结果等加以说明。应尽可能将论文的最新研究成果与他人的成果进行比较，以突出论文的创新、独到之处。</w:t>
      </w:r>
    </w:p>
    <w:p w14:paraId="0C81ECCC" w14:textId="093D1E66" w:rsidR="00082298" w:rsidRPr="00F100F6" w:rsidRDefault="00A02624" w:rsidP="00082298">
      <w:pPr>
        <w:pStyle w:val="2"/>
      </w:pPr>
      <w:r w:rsidRPr="00F100F6">
        <w:t xml:space="preserve">1.2 </w:t>
      </w:r>
      <w:r w:rsidR="00082298" w:rsidRPr="00F100F6">
        <w:t xml:space="preserve"> </w:t>
      </w:r>
      <w:r w:rsidR="00082298" w:rsidRPr="00F100F6">
        <w:rPr>
          <w:rFonts w:hint="eastAsia"/>
        </w:rPr>
        <w:t>英文</w:t>
      </w:r>
      <w:r w:rsidR="00082298" w:rsidRPr="00F100F6">
        <w:t>摘要</w:t>
      </w:r>
      <w:r w:rsidR="00082298" w:rsidRPr="00F100F6">
        <w:rPr>
          <w:rFonts w:hint="eastAsia"/>
        </w:rPr>
        <w:t>的要求</w:t>
      </w:r>
    </w:p>
    <w:p w14:paraId="188AFD6C" w14:textId="62E978A0" w:rsidR="00082298" w:rsidRPr="00F100F6" w:rsidRDefault="00082298" w:rsidP="00082298">
      <w:pPr>
        <w:ind w:firstLineChars="200" w:firstLine="420"/>
        <w:rPr>
          <w:rFonts w:eastAsiaTheme="majorEastAsia"/>
          <w:kern w:val="0"/>
        </w:rPr>
      </w:pPr>
      <w:r w:rsidRPr="00F100F6">
        <w:rPr>
          <w:rFonts w:eastAsiaTheme="majorEastAsia" w:hint="eastAsia"/>
          <w:kern w:val="0"/>
        </w:rPr>
        <w:t>1</w:t>
      </w:r>
      <w:r w:rsidRPr="00F100F6">
        <w:rPr>
          <w:rFonts w:eastAsiaTheme="majorEastAsia" w:hint="eastAsia"/>
          <w:kern w:val="0"/>
        </w:rPr>
        <w:t>）</w:t>
      </w:r>
      <w:r w:rsidRPr="00F100F6">
        <w:rPr>
          <w:rFonts w:eastAsiaTheme="majorEastAsia"/>
          <w:kern w:val="0"/>
        </w:rPr>
        <w:t>英文摘要内容应对照中文摘要进行翻译</w:t>
      </w:r>
      <w:r w:rsidRPr="00F100F6">
        <w:rPr>
          <w:rFonts w:eastAsiaTheme="majorEastAsia" w:hint="eastAsia"/>
          <w:kern w:val="0"/>
        </w:rPr>
        <w:t>。</w:t>
      </w:r>
    </w:p>
    <w:p w14:paraId="31C581C5" w14:textId="7DBA460C" w:rsidR="00082298" w:rsidRPr="00F100F6" w:rsidRDefault="00082298" w:rsidP="00082298">
      <w:pPr>
        <w:ind w:firstLineChars="200" w:firstLine="420"/>
        <w:rPr>
          <w:rFonts w:eastAsiaTheme="majorEastAsia"/>
          <w:kern w:val="0"/>
        </w:rPr>
      </w:pPr>
      <w:r w:rsidRPr="00F100F6">
        <w:rPr>
          <w:rFonts w:eastAsiaTheme="majorEastAsia"/>
          <w:kern w:val="0"/>
        </w:rPr>
        <w:t>2</w:t>
      </w:r>
      <w:r w:rsidRPr="00F100F6">
        <w:rPr>
          <w:rFonts w:eastAsiaTheme="majorEastAsia" w:hint="eastAsia"/>
          <w:kern w:val="0"/>
        </w:rPr>
        <w:t>）</w:t>
      </w:r>
      <w:r w:rsidRPr="00F100F6">
        <w:rPr>
          <w:rFonts w:eastAsiaTheme="majorEastAsia"/>
          <w:kern w:val="0"/>
        </w:rPr>
        <w:t>用过去时态叙述作者工作，用现在时态叙述作者结论，不要用将来时态。尽量用主动语态代替被动语态，如</w:t>
      </w:r>
      <w:r w:rsidRPr="00F100F6">
        <w:rPr>
          <w:rFonts w:eastAsiaTheme="majorEastAsia"/>
          <w:kern w:val="0"/>
        </w:rPr>
        <w:t>A exceeds B</w:t>
      </w:r>
      <w:r w:rsidRPr="00F100F6">
        <w:rPr>
          <w:rFonts w:eastAsiaTheme="majorEastAsia"/>
          <w:kern w:val="0"/>
        </w:rPr>
        <w:t>比</w:t>
      </w:r>
      <w:r w:rsidRPr="00F100F6">
        <w:rPr>
          <w:rFonts w:eastAsiaTheme="majorEastAsia"/>
          <w:kern w:val="0"/>
        </w:rPr>
        <w:t>B is exceeded by A</w:t>
      </w:r>
      <w:r w:rsidRPr="00F100F6">
        <w:rPr>
          <w:rFonts w:eastAsiaTheme="majorEastAsia"/>
          <w:kern w:val="0"/>
        </w:rPr>
        <w:t>好。</w:t>
      </w:r>
    </w:p>
    <w:p w14:paraId="6E1E3FA8" w14:textId="2DF24830" w:rsidR="00082298" w:rsidRPr="00F100F6" w:rsidRDefault="00082298" w:rsidP="00082298">
      <w:pPr>
        <w:ind w:firstLineChars="200" w:firstLine="420"/>
        <w:rPr>
          <w:rFonts w:eastAsiaTheme="majorEastAsia"/>
          <w:kern w:val="0"/>
        </w:rPr>
      </w:pPr>
      <w:r w:rsidRPr="00F100F6">
        <w:rPr>
          <w:rFonts w:eastAsiaTheme="majorEastAsia"/>
          <w:kern w:val="0"/>
        </w:rPr>
        <w:t>3</w:t>
      </w:r>
      <w:r w:rsidRPr="00F100F6">
        <w:rPr>
          <w:rFonts w:eastAsiaTheme="majorEastAsia" w:hint="eastAsia"/>
          <w:kern w:val="0"/>
        </w:rPr>
        <w:t>）摘要叙述用第三人称（或被动语态），避免使用“</w:t>
      </w:r>
      <w:r w:rsidRPr="00F100F6">
        <w:rPr>
          <w:rFonts w:eastAsiaTheme="majorEastAsia" w:hint="eastAsia"/>
          <w:kern w:val="0"/>
        </w:rPr>
        <w:t>The author</w:t>
      </w:r>
      <w:r w:rsidRPr="00F100F6">
        <w:rPr>
          <w:rFonts w:eastAsiaTheme="majorEastAsia" w:hint="eastAsia"/>
          <w:kern w:val="0"/>
        </w:rPr>
        <w:t>”“</w:t>
      </w:r>
      <w:r w:rsidRPr="00F100F6">
        <w:rPr>
          <w:rFonts w:eastAsiaTheme="majorEastAsia" w:hint="eastAsia"/>
          <w:kern w:val="0"/>
        </w:rPr>
        <w:t>This paper</w:t>
      </w:r>
      <w:r w:rsidRPr="00F100F6">
        <w:rPr>
          <w:rFonts w:eastAsiaTheme="majorEastAsia" w:hint="eastAsia"/>
          <w:kern w:val="0"/>
        </w:rPr>
        <w:t>”“</w:t>
      </w:r>
      <w:r w:rsidRPr="00F100F6">
        <w:rPr>
          <w:rFonts w:eastAsiaTheme="majorEastAsia" w:hint="eastAsia"/>
          <w:kern w:val="0"/>
        </w:rPr>
        <w:t>We</w:t>
      </w:r>
      <w:r w:rsidRPr="00F100F6">
        <w:rPr>
          <w:rFonts w:eastAsiaTheme="majorEastAsia" w:hint="eastAsia"/>
          <w:kern w:val="0"/>
        </w:rPr>
        <w:t>”做主语。</w:t>
      </w:r>
    </w:p>
    <w:p w14:paraId="08C3D772" w14:textId="443697C3" w:rsidR="00082298" w:rsidRPr="00F100F6" w:rsidRDefault="00AB1930" w:rsidP="00AB1930">
      <w:pPr>
        <w:ind w:firstLineChars="200" w:firstLine="420"/>
      </w:pPr>
      <w:r w:rsidRPr="00F100F6">
        <w:rPr>
          <w:rFonts w:eastAsiaTheme="majorEastAsia" w:hint="eastAsia"/>
          <w:kern w:val="0"/>
        </w:rPr>
        <w:t>4</w:t>
      </w:r>
      <w:r w:rsidRPr="00F100F6">
        <w:rPr>
          <w:rFonts w:eastAsiaTheme="majorEastAsia" w:hint="eastAsia"/>
          <w:kern w:val="0"/>
        </w:rPr>
        <w:t>）能用名词做定语时就不要用动名词，例如用</w:t>
      </w:r>
      <w:r w:rsidRPr="00F100F6">
        <w:rPr>
          <w:rFonts w:eastAsiaTheme="majorEastAsia" w:hint="eastAsia"/>
          <w:kern w:val="0"/>
        </w:rPr>
        <w:t>measurement accuracy</w:t>
      </w:r>
      <w:r w:rsidRPr="00F100F6">
        <w:rPr>
          <w:rFonts w:eastAsiaTheme="majorEastAsia" w:hint="eastAsia"/>
          <w:kern w:val="0"/>
        </w:rPr>
        <w:t>不用</w:t>
      </w:r>
      <w:r w:rsidRPr="00F100F6">
        <w:rPr>
          <w:rFonts w:eastAsiaTheme="majorEastAsia" w:hint="eastAsia"/>
          <w:kern w:val="0"/>
        </w:rPr>
        <w:t>measuring accuracy</w:t>
      </w:r>
      <w:r w:rsidRPr="00F100F6">
        <w:rPr>
          <w:rFonts w:eastAsiaTheme="majorEastAsia" w:hint="eastAsia"/>
          <w:kern w:val="0"/>
        </w:rPr>
        <w:t>。能用形容词作定语时就不要用名词，例如用</w:t>
      </w:r>
      <w:r w:rsidRPr="00F100F6">
        <w:rPr>
          <w:rFonts w:eastAsiaTheme="majorEastAsia" w:hint="eastAsia"/>
          <w:kern w:val="0"/>
        </w:rPr>
        <w:t>experimental results</w:t>
      </w:r>
      <w:r w:rsidRPr="00F100F6">
        <w:rPr>
          <w:rFonts w:eastAsiaTheme="majorEastAsia" w:hint="eastAsia"/>
          <w:kern w:val="0"/>
        </w:rPr>
        <w:t>不用</w:t>
      </w:r>
      <w:r w:rsidRPr="00F100F6">
        <w:rPr>
          <w:rFonts w:eastAsiaTheme="majorEastAsia" w:hint="eastAsia"/>
          <w:kern w:val="0"/>
        </w:rPr>
        <w:t>experiment results</w:t>
      </w:r>
      <w:r w:rsidRPr="00F100F6">
        <w:rPr>
          <w:rFonts w:eastAsiaTheme="majorEastAsia" w:hint="eastAsia"/>
          <w:kern w:val="0"/>
        </w:rPr>
        <w:t>。可用动词的情况尽量避免用动词的名词形式，例如用</w:t>
      </w:r>
      <w:r w:rsidRPr="00F100F6">
        <w:rPr>
          <w:rFonts w:eastAsiaTheme="majorEastAsia" w:hint="eastAsia"/>
          <w:kern w:val="0"/>
        </w:rPr>
        <w:t>Thickness of plastic sheets was measured</w:t>
      </w:r>
      <w:r w:rsidRPr="00F100F6">
        <w:rPr>
          <w:rFonts w:eastAsiaTheme="majorEastAsia" w:hint="eastAsia"/>
          <w:kern w:val="0"/>
        </w:rPr>
        <w:t>不用</w:t>
      </w:r>
      <w:r w:rsidRPr="00F100F6">
        <w:rPr>
          <w:rFonts w:eastAsiaTheme="majorEastAsia" w:hint="eastAsia"/>
          <w:kern w:val="0"/>
        </w:rPr>
        <w:t>Measurement of thickness of plastic sheet was made</w:t>
      </w:r>
      <w:r w:rsidRPr="00F100F6">
        <w:rPr>
          <w:rFonts w:eastAsiaTheme="majorEastAsia" w:hint="eastAsia"/>
          <w:kern w:val="0"/>
        </w:rPr>
        <w:t>。</w:t>
      </w:r>
    </w:p>
    <w:p w14:paraId="3C480F30" w14:textId="49DF3AA4" w:rsidR="00A02624" w:rsidRPr="00F100F6" w:rsidRDefault="00082298" w:rsidP="00082298">
      <w:pPr>
        <w:pStyle w:val="2"/>
      </w:pPr>
      <w:r w:rsidRPr="00F100F6">
        <w:t xml:space="preserve">1.3  </w:t>
      </w:r>
      <w:r w:rsidRPr="00F100F6">
        <w:rPr>
          <w:rFonts w:hint="eastAsia"/>
        </w:rPr>
        <w:t>中英文</w:t>
      </w:r>
      <w:r w:rsidR="00A02624" w:rsidRPr="00F100F6">
        <w:t>摘要</w:t>
      </w:r>
      <w:r w:rsidRPr="00F100F6">
        <w:rPr>
          <w:rFonts w:hint="eastAsia"/>
        </w:rPr>
        <w:t>应注意的问题</w:t>
      </w:r>
    </w:p>
    <w:p w14:paraId="4D1CAF1A" w14:textId="697B9243" w:rsidR="00A02624" w:rsidRPr="00F100F6" w:rsidRDefault="00A02624" w:rsidP="00454589">
      <w:pPr>
        <w:ind w:firstLineChars="200" w:firstLine="420"/>
        <w:rPr>
          <w:rFonts w:eastAsiaTheme="majorEastAsia"/>
          <w:kern w:val="0"/>
        </w:rPr>
      </w:pPr>
      <w:r w:rsidRPr="00F100F6">
        <w:rPr>
          <w:rFonts w:eastAsiaTheme="majorEastAsia"/>
          <w:kern w:val="0"/>
        </w:rPr>
        <w:t>1</w:t>
      </w:r>
      <w:r w:rsidR="007E18D4" w:rsidRPr="00F100F6">
        <w:rPr>
          <w:rFonts w:eastAsiaTheme="majorEastAsia"/>
          <w:kern w:val="0"/>
        </w:rPr>
        <w:t>）</w:t>
      </w:r>
      <w:r w:rsidRPr="00F100F6">
        <w:rPr>
          <w:rFonts w:eastAsiaTheme="majorEastAsia"/>
          <w:kern w:val="0"/>
        </w:rPr>
        <w:t>删除不必要的字句，如</w:t>
      </w:r>
      <w:r w:rsidRPr="00F100F6">
        <w:rPr>
          <w:rFonts w:eastAsiaTheme="majorEastAsia"/>
          <w:kern w:val="0"/>
        </w:rPr>
        <w:t>“In this paper”</w:t>
      </w:r>
      <w:r w:rsidRPr="00F100F6">
        <w:rPr>
          <w:rFonts w:eastAsiaTheme="majorEastAsia"/>
          <w:kern w:val="0"/>
        </w:rPr>
        <w:t>和一些不必要的修饰词，如</w:t>
      </w:r>
      <w:r w:rsidRPr="00F100F6">
        <w:rPr>
          <w:rFonts w:eastAsiaTheme="majorEastAsia"/>
          <w:kern w:val="0"/>
        </w:rPr>
        <w:t>“in detail”</w:t>
      </w:r>
      <w:r w:rsidRPr="00F100F6">
        <w:rPr>
          <w:rFonts w:eastAsiaTheme="majorEastAsia"/>
          <w:kern w:val="0"/>
        </w:rPr>
        <w:t>、</w:t>
      </w:r>
      <w:r w:rsidRPr="00F100F6">
        <w:rPr>
          <w:rFonts w:eastAsiaTheme="majorEastAsia"/>
          <w:kern w:val="0"/>
        </w:rPr>
        <w:t>briefly”</w:t>
      </w:r>
      <w:r w:rsidRPr="00F100F6">
        <w:rPr>
          <w:rFonts w:eastAsiaTheme="majorEastAsia"/>
          <w:kern w:val="0"/>
        </w:rPr>
        <w:t>、</w:t>
      </w:r>
      <w:r w:rsidRPr="00F100F6">
        <w:rPr>
          <w:rFonts w:eastAsiaTheme="majorEastAsia"/>
          <w:kern w:val="0"/>
        </w:rPr>
        <w:t>“here”</w:t>
      </w:r>
      <w:r w:rsidRPr="00F100F6">
        <w:rPr>
          <w:rFonts w:eastAsiaTheme="majorEastAsia"/>
          <w:kern w:val="0"/>
        </w:rPr>
        <w:t>、</w:t>
      </w:r>
      <w:r w:rsidRPr="00F100F6">
        <w:rPr>
          <w:rFonts w:eastAsiaTheme="majorEastAsia"/>
          <w:kern w:val="0"/>
        </w:rPr>
        <w:t>“new”</w:t>
      </w:r>
      <w:r w:rsidRPr="00F100F6">
        <w:rPr>
          <w:rFonts w:eastAsiaTheme="majorEastAsia"/>
          <w:kern w:val="0"/>
        </w:rPr>
        <w:t>、</w:t>
      </w:r>
      <w:r w:rsidRPr="00F100F6">
        <w:rPr>
          <w:rFonts w:eastAsiaTheme="majorEastAsia"/>
          <w:kern w:val="0"/>
        </w:rPr>
        <w:t>“mainly”</w:t>
      </w:r>
      <w:r w:rsidRPr="00F100F6">
        <w:rPr>
          <w:rFonts w:eastAsiaTheme="majorEastAsia"/>
          <w:kern w:val="0"/>
        </w:rPr>
        <w:t>等。类似</w:t>
      </w:r>
      <w:r w:rsidRPr="00F100F6">
        <w:rPr>
          <w:rFonts w:eastAsiaTheme="majorEastAsia"/>
          <w:kern w:val="0"/>
        </w:rPr>
        <w:t>“</w:t>
      </w:r>
      <w:r w:rsidRPr="00F100F6">
        <w:rPr>
          <w:rFonts w:eastAsiaTheme="majorEastAsia"/>
          <w:kern w:val="0"/>
        </w:rPr>
        <w:t>本工作首次实现了</w:t>
      </w:r>
      <w:r w:rsidRPr="00F100F6">
        <w:rPr>
          <w:rFonts w:eastAsiaTheme="majorEastAsia"/>
          <w:kern w:val="0"/>
        </w:rPr>
        <w:t>……”“</w:t>
      </w:r>
      <w:r w:rsidRPr="00F100F6">
        <w:rPr>
          <w:rFonts w:eastAsiaTheme="majorEastAsia"/>
          <w:kern w:val="0"/>
        </w:rPr>
        <w:t>本研究填补了</w:t>
      </w:r>
      <w:r w:rsidRPr="00F100F6">
        <w:rPr>
          <w:rFonts w:eastAsiaTheme="majorEastAsia"/>
          <w:kern w:val="0"/>
        </w:rPr>
        <w:t>……</w:t>
      </w:r>
      <w:r w:rsidRPr="00F100F6">
        <w:rPr>
          <w:rFonts w:eastAsiaTheme="majorEastAsia"/>
          <w:kern w:val="0"/>
        </w:rPr>
        <w:t>空白</w:t>
      </w:r>
      <w:r w:rsidRPr="00F100F6">
        <w:rPr>
          <w:rFonts w:eastAsiaTheme="majorEastAsia"/>
          <w:kern w:val="0"/>
        </w:rPr>
        <w:t>”“</w:t>
      </w:r>
      <w:r w:rsidRPr="00F100F6">
        <w:rPr>
          <w:rFonts w:eastAsiaTheme="majorEastAsia"/>
          <w:kern w:val="0"/>
        </w:rPr>
        <w:t>经检索尚未发现与本文类似的文献</w:t>
      </w:r>
      <w:r w:rsidRPr="00F100F6">
        <w:rPr>
          <w:rFonts w:eastAsiaTheme="majorEastAsia"/>
          <w:kern w:val="0"/>
        </w:rPr>
        <w:t>”</w:t>
      </w:r>
      <w:r w:rsidRPr="00F100F6">
        <w:rPr>
          <w:rFonts w:eastAsiaTheme="majorEastAsia"/>
          <w:kern w:val="0"/>
        </w:rPr>
        <w:t>等自我评价的语句也不要写入摘要。</w:t>
      </w:r>
    </w:p>
    <w:p w14:paraId="607645B2" w14:textId="537F2735" w:rsidR="00A02624" w:rsidRPr="00F100F6" w:rsidRDefault="00A02624" w:rsidP="00454589">
      <w:pPr>
        <w:ind w:firstLineChars="200" w:firstLine="420"/>
        <w:rPr>
          <w:rFonts w:eastAsiaTheme="majorEastAsia"/>
          <w:kern w:val="0"/>
        </w:rPr>
      </w:pPr>
      <w:r w:rsidRPr="00F100F6">
        <w:rPr>
          <w:rFonts w:eastAsiaTheme="majorEastAsia"/>
          <w:kern w:val="0"/>
        </w:rPr>
        <w:t>2</w:t>
      </w:r>
      <w:r w:rsidR="007E18D4" w:rsidRPr="00F100F6">
        <w:rPr>
          <w:rFonts w:eastAsiaTheme="majorEastAsia"/>
          <w:kern w:val="0"/>
        </w:rPr>
        <w:t>）</w:t>
      </w:r>
      <w:r w:rsidRPr="00F100F6">
        <w:rPr>
          <w:rFonts w:eastAsiaTheme="majorEastAsia"/>
          <w:kern w:val="0"/>
        </w:rPr>
        <w:t>只表述新情况、新内容，不写过去的研究细节。</w:t>
      </w:r>
    </w:p>
    <w:p w14:paraId="345CA1EB" w14:textId="135A5A9D" w:rsidR="00A02624" w:rsidRPr="00F100F6" w:rsidRDefault="00A02624" w:rsidP="00454589">
      <w:pPr>
        <w:ind w:firstLineChars="200" w:firstLine="420"/>
        <w:rPr>
          <w:rFonts w:eastAsiaTheme="majorEastAsia"/>
          <w:kern w:val="0"/>
        </w:rPr>
      </w:pPr>
      <w:r w:rsidRPr="00F100F6">
        <w:rPr>
          <w:rFonts w:eastAsiaTheme="majorEastAsia"/>
          <w:kern w:val="0"/>
        </w:rPr>
        <w:t>3</w:t>
      </w:r>
      <w:r w:rsidR="007E18D4" w:rsidRPr="00F100F6">
        <w:rPr>
          <w:rFonts w:eastAsiaTheme="majorEastAsia"/>
          <w:kern w:val="0"/>
        </w:rPr>
        <w:t>）</w:t>
      </w:r>
      <w:r w:rsidRPr="00F100F6">
        <w:rPr>
          <w:rFonts w:eastAsiaTheme="majorEastAsia"/>
          <w:kern w:val="0"/>
        </w:rPr>
        <w:t>摘要中不要出现公式、图表及特殊的字符。</w:t>
      </w:r>
    </w:p>
    <w:p w14:paraId="3CDC3CF6" w14:textId="4F522EB0" w:rsidR="00A02624" w:rsidRPr="00F100F6" w:rsidRDefault="00082298" w:rsidP="00454589">
      <w:pPr>
        <w:ind w:firstLineChars="200" w:firstLine="420"/>
        <w:rPr>
          <w:rFonts w:eastAsiaTheme="majorEastAsia"/>
          <w:kern w:val="0"/>
        </w:rPr>
      </w:pPr>
      <w:r w:rsidRPr="00F100F6">
        <w:rPr>
          <w:rFonts w:eastAsiaTheme="majorEastAsia"/>
          <w:kern w:val="0"/>
        </w:rPr>
        <w:t>4</w:t>
      </w:r>
      <w:r w:rsidR="007E18D4" w:rsidRPr="00F100F6">
        <w:rPr>
          <w:rFonts w:eastAsiaTheme="majorEastAsia"/>
          <w:kern w:val="0"/>
        </w:rPr>
        <w:t>）</w:t>
      </w:r>
      <w:r w:rsidR="00A02624" w:rsidRPr="00F100F6">
        <w:rPr>
          <w:rFonts w:eastAsiaTheme="majorEastAsia"/>
          <w:kern w:val="0"/>
        </w:rPr>
        <w:t>以重要事实开头，不以辅助从句开头，叙述要完整，清楚简明，尽量用短句，并避免句型单一。提倡使用非谓语短语和介词短语进行逻辑关联，提倡使用公知的缩略语，不常用或新的术语首次出现时用全称，以后用简写。</w:t>
      </w:r>
    </w:p>
    <w:p w14:paraId="681B854D" w14:textId="11454C7E" w:rsidR="00A02624" w:rsidRPr="00F100F6" w:rsidRDefault="00082298" w:rsidP="00454589">
      <w:pPr>
        <w:ind w:firstLineChars="200" w:firstLine="420"/>
        <w:rPr>
          <w:rFonts w:eastAsiaTheme="majorEastAsia"/>
          <w:kern w:val="0"/>
        </w:rPr>
      </w:pPr>
      <w:r w:rsidRPr="00F100F6">
        <w:rPr>
          <w:rFonts w:eastAsiaTheme="majorEastAsia"/>
          <w:kern w:val="0"/>
        </w:rPr>
        <w:t>5</w:t>
      </w:r>
      <w:r w:rsidR="007E18D4" w:rsidRPr="00F100F6">
        <w:rPr>
          <w:rFonts w:eastAsiaTheme="majorEastAsia"/>
          <w:kern w:val="0"/>
        </w:rPr>
        <w:t>）</w:t>
      </w:r>
      <w:r w:rsidR="00A02624" w:rsidRPr="00F100F6">
        <w:rPr>
          <w:rFonts w:eastAsiaTheme="majorEastAsia"/>
          <w:kern w:val="0"/>
        </w:rPr>
        <w:t>少用复合句。避免使用一长串形容词或名词来修饰名词，要组织好句序</w:t>
      </w:r>
      <w:r w:rsidR="00A02624" w:rsidRPr="00F100F6">
        <w:rPr>
          <w:rFonts w:eastAsiaTheme="majorEastAsia"/>
          <w:kern w:val="0"/>
        </w:rPr>
        <w:t>,</w:t>
      </w:r>
      <w:r w:rsidR="00A02624" w:rsidRPr="00F100F6">
        <w:rPr>
          <w:rFonts w:eastAsiaTheme="majorEastAsia"/>
          <w:kern w:val="0"/>
        </w:rPr>
        <w:t>使动词尽量靠近主语。</w:t>
      </w:r>
    </w:p>
    <w:p w14:paraId="76392F12" w14:textId="5C2E9174" w:rsidR="00A02624" w:rsidRPr="00F100F6" w:rsidRDefault="00A02624" w:rsidP="00AB1930">
      <w:pPr>
        <w:pStyle w:val="1"/>
      </w:pPr>
      <w:r w:rsidRPr="00F100F6">
        <w:t>2</w:t>
      </w:r>
      <w:r w:rsidR="00AB1930" w:rsidRPr="00F100F6">
        <w:t xml:space="preserve">  </w:t>
      </w:r>
      <w:r w:rsidRPr="00F100F6">
        <w:t>引言内容</w:t>
      </w:r>
    </w:p>
    <w:p w14:paraId="058D974F" w14:textId="77777777" w:rsidR="00A02624" w:rsidRPr="00F100F6" w:rsidRDefault="00A02624" w:rsidP="00454589">
      <w:pPr>
        <w:ind w:firstLineChars="200" w:firstLine="420"/>
        <w:rPr>
          <w:rFonts w:eastAsiaTheme="majorEastAsia"/>
          <w:kern w:val="0"/>
        </w:rPr>
      </w:pPr>
      <w:r w:rsidRPr="00F100F6">
        <w:rPr>
          <w:rFonts w:eastAsiaTheme="majorEastAsia"/>
          <w:kern w:val="0"/>
        </w:rPr>
        <w:t>作为科技论文的开始，引言的目的是向读者交代本研究的来龙去脉，其作用在于说明研究的起点、重点和价值，引导读者阅读和理解全文。</w:t>
      </w:r>
    </w:p>
    <w:p w14:paraId="232377EA" w14:textId="0C1B3758" w:rsidR="00A02624" w:rsidRPr="00F100F6" w:rsidRDefault="00C40FAA" w:rsidP="00AB1930">
      <w:pPr>
        <w:pStyle w:val="2"/>
      </w:pPr>
      <w:r w:rsidRPr="00F100F6">
        <w:t>2.1</w:t>
      </w:r>
      <w:r w:rsidR="00AB1930" w:rsidRPr="00F100F6">
        <w:t xml:space="preserve">  </w:t>
      </w:r>
      <w:r w:rsidR="00A02624" w:rsidRPr="00F100F6">
        <w:t>引言的内容</w:t>
      </w:r>
    </w:p>
    <w:p w14:paraId="2147E997" w14:textId="7FE01D8A" w:rsidR="00A02624" w:rsidRPr="00F100F6" w:rsidRDefault="00A02624" w:rsidP="00454589">
      <w:pPr>
        <w:ind w:firstLineChars="200" w:firstLine="420"/>
        <w:rPr>
          <w:rFonts w:eastAsiaTheme="majorEastAsia"/>
          <w:kern w:val="0"/>
        </w:rPr>
      </w:pPr>
      <w:r w:rsidRPr="00F100F6">
        <w:rPr>
          <w:rFonts w:eastAsiaTheme="majorEastAsia"/>
          <w:kern w:val="0"/>
        </w:rPr>
        <w:t>主要包括：研究的理由、方法和预期的结果。首先应以简短的篇幅介绍论文的写作目的；然后要说明本研究与前人研究的关系及区别，有必要提及他人的研究成果和基本原理时，首</w:t>
      </w:r>
      <w:r w:rsidRPr="00F100F6">
        <w:rPr>
          <w:rFonts w:eastAsiaTheme="majorEastAsia"/>
          <w:kern w:val="0"/>
        </w:rPr>
        <w:lastRenderedPageBreak/>
        <w:t>选以参考文献的形式标出。最后由国内外对本课题研究的热点及存的问题引出本文的研究对象及其基本特征</w:t>
      </w:r>
      <w:r w:rsidR="00AB1930" w:rsidRPr="00F100F6">
        <w:rPr>
          <w:rFonts w:eastAsiaTheme="majorEastAsia" w:hint="eastAsia"/>
          <w:kern w:val="0"/>
        </w:rPr>
        <w:t>，</w:t>
      </w:r>
      <w:r w:rsidRPr="00F100F6">
        <w:rPr>
          <w:rFonts w:eastAsiaTheme="majorEastAsia"/>
          <w:kern w:val="0"/>
        </w:rPr>
        <w:t>希望解决什么问题，解决此问题有什么作用和意义。</w:t>
      </w:r>
    </w:p>
    <w:p w14:paraId="5ED91B1F" w14:textId="752DB420" w:rsidR="00A02624" w:rsidRPr="00F100F6" w:rsidRDefault="00C40FAA" w:rsidP="00AB1930">
      <w:pPr>
        <w:pStyle w:val="2"/>
      </w:pPr>
      <w:r w:rsidRPr="00F100F6">
        <w:t>2.2</w:t>
      </w:r>
      <w:r w:rsidR="00AB1930" w:rsidRPr="00F100F6">
        <w:t xml:space="preserve">  </w:t>
      </w:r>
      <w:r w:rsidR="00A02624" w:rsidRPr="00F100F6">
        <w:t>引言的写作要求</w:t>
      </w:r>
    </w:p>
    <w:p w14:paraId="49F26939" w14:textId="756420C4" w:rsidR="00A02624" w:rsidRPr="00F100F6" w:rsidRDefault="00A02624" w:rsidP="00454589">
      <w:pPr>
        <w:ind w:firstLineChars="200" w:firstLine="420"/>
        <w:rPr>
          <w:rFonts w:eastAsiaTheme="majorEastAsia"/>
          <w:kern w:val="0"/>
        </w:rPr>
      </w:pPr>
      <w:r w:rsidRPr="00F100F6">
        <w:rPr>
          <w:rFonts w:eastAsiaTheme="majorEastAsia"/>
          <w:kern w:val="0"/>
        </w:rPr>
        <w:t>1</w:t>
      </w:r>
      <w:r w:rsidRPr="00F100F6">
        <w:rPr>
          <w:rFonts w:eastAsiaTheme="majorEastAsia"/>
          <w:kern w:val="0"/>
        </w:rPr>
        <w:t>）开门见山，不绕弯子。起笔就要切题，不能铺垫太远，不必交待开题过程和成果鉴定程序及结论。不必叙述同行熟知的及教科书中的常识性内容。</w:t>
      </w:r>
    </w:p>
    <w:p w14:paraId="73BB9E4C" w14:textId="07E085A4" w:rsidR="00A02624" w:rsidRPr="00F100F6" w:rsidRDefault="00A02624" w:rsidP="00454589">
      <w:pPr>
        <w:ind w:firstLineChars="200" w:firstLine="420"/>
        <w:rPr>
          <w:rFonts w:eastAsiaTheme="majorEastAsia"/>
          <w:kern w:val="0"/>
        </w:rPr>
      </w:pPr>
      <w:r w:rsidRPr="00F100F6">
        <w:rPr>
          <w:rFonts w:eastAsiaTheme="majorEastAsia"/>
          <w:kern w:val="0"/>
        </w:rPr>
        <w:t>2</w:t>
      </w:r>
      <w:r w:rsidRPr="00F100F6">
        <w:rPr>
          <w:rFonts w:eastAsiaTheme="majorEastAsia"/>
          <w:kern w:val="0"/>
        </w:rPr>
        <w:t>）尊重科学，实事求是。在论述论文研究的意义时，不要拔高，也不要过谦。切忌使用</w:t>
      </w:r>
      <w:r w:rsidRPr="00F100F6">
        <w:rPr>
          <w:rFonts w:eastAsiaTheme="majorEastAsia"/>
          <w:kern w:val="0"/>
        </w:rPr>
        <w:t>“</w:t>
      </w:r>
      <w:r w:rsidRPr="00F100F6">
        <w:rPr>
          <w:rFonts w:eastAsiaTheme="majorEastAsia"/>
          <w:kern w:val="0"/>
        </w:rPr>
        <w:t>有很高的学术价值</w:t>
      </w:r>
      <w:r w:rsidRPr="00F100F6">
        <w:rPr>
          <w:rFonts w:eastAsiaTheme="majorEastAsia"/>
          <w:kern w:val="0"/>
        </w:rPr>
        <w:t>”“</w:t>
      </w:r>
      <w:r w:rsidRPr="00F100F6">
        <w:rPr>
          <w:rFonts w:eastAsiaTheme="majorEastAsia"/>
          <w:kern w:val="0"/>
        </w:rPr>
        <w:t>填补了国内外空白</w:t>
      </w:r>
      <w:r w:rsidRPr="00F100F6">
        <w:rPr>
          <w:rFonts w:eastAsiaTheme="majorEastAsia"/>
          <w:kern w:val="0"/>
        </w:rPr>
        <w:t>”“</w:t>
      </w:r>
      <w:r w:rsidRPr="00F100F6">
        <w:rPr>
          <w:rFonts w:eastAsiaTheme="majorEastAsia"/>
          <w:kern w:val="0"/>
        </w:rPr>
        <w:t>首次发现</w:t>
      </w:r>
      <w:r w:rsidRPr="00F100F6">
        <w:rPr>
          <w:rFonts w:eastAsiaTheme="majorEastAsia"/>
          <w:kern w:val="0"/>
        </w:rPr>
        <w:t>”</w:t>
      </w:r>
      <w:r w:rsidRPr="00F100F6">
        <w:rPr>
          <w:rFonts w:eastAsiaTheme="majorEastAsia"/>
          <w:kern w:val="0"/>
        </w:rPr>
        <w:t>等不适之词；同时也不要使用客套话，如</w:t>
      </w:r>
      <w:r w:rsidRPr="00F100F6">
        <w:rPr>
          <w:rFonts w:eastAsiaTheme="majorEastAsia"/>
          <w:kern w:val="0"/>
        </w:rPr>
        <w:t>“</w:t>
      </w:r>
      <w:r w:rsidRPr="00F100F6">
        <w:rPr>
          <w:rFonts w:eastAsiaTheme="majorEastAsia"/>
          <w:kern w:val="0"/>
        </w:rPr>
        <w:t>水平有限</w:t>
      </w:r>
      <w:r w:rsidRPr="00F100F6">
        <w:rPr>
          <w:rFonts w:eastAsiaTheme="majorEastAsia"/>
          <w:kern w:val="0"/>
        </w:rPr>
        <w:t>”“</w:t>
      </w:r>
      <w:r w:rsidRPr="00F100F6">
        <w:rPr>
          <w:rFonts w:eastAsiaTheme="majorEastAsia"/>
          <w:kern w:val="0"/>
        </w:rPr>
        <w:t>抛砖引玉</w:t>
      </w:r>
      <w:r w:rsidRPr="00F100F6">
        <w:rPr>
          <w:rFonts w:eastAsiaTheme="majorEastAsia"/>
          <w:kern w:val="0"/>
        </w:rPr>
        <w:t>”</w:t>
      </w:r>
      <w:r w:rsidRPr="00F100F6">
        <w:rPr>
          <w:rFonts w:eastAsiaTheme="majorEastAsia"/>
          <w:kern w:val="0"/>
        </w:rPr>
        <w:t>之类的语言。但可在必要时，交代方法和结果等可供哪些人、干什么作参考。</w:t>
      </w:r>
    </w:p>
    <w:p w14:paraId="7FB4CDB4" w14:textId="3AB64E66" w:rsidR="00A02624" w:rsidRPr="00F100F6" w:rsidRDefault="00A02624" w:rsidP="00454589">
      <w:pPr>
        <w:ind w:firstLineChars="200" w:firstLine="420"/>
        <w:rPr>
          <w:rFonts w:eastAsiaTheme="majorEastAsia"/>
          <w:kern w:val="0"/>
        </w:rPr>
      </w:pPr>
      <w:r w:rsidRPr="00F100F6">
        <w:rPr>
          <w:rFonts w:eastAsiaTheme="majorEastAsia"/>
          <w:kern w:val="0"/>
        </w:rPr>
        <w:t>3</w:t>
      </w:r>
      <w:r w:rsidRPr="00F100F6">
        <w:rPr>
          <w:rFonts w:eastAsiaTheme="majorEastAsia"/>
          <w:kern w:val="0"/>
        </w:rPr>
        <w:t>）引言的内容不应与摘要重复，也不应是摘要的注释。引言一般应与结论相呼应，在引言中提出的问题，在结论中应有解答，但也应避免与结论雷同。</w:t>
      </w:r>
    </w:p>
    <w:p w14:paraId="56447B95" w14:textId="7EEA8301" w:rsidR="00A02624" w:rsidRPr="00F100F6" w:rsidRDefault="00A02624" w:rsidP="00454589">
      <w:pPr>
        <w:ind w:firstLineChars="200" w:firstLine="420"/>
        <w:rPr>
          <w:rFonts w:eastAsiaTheme="majorEastAsia"/>
          <w:kern w:val="0"/>
        </w:rPr>
      </w:pPr>
      <w:r w:rsidRPr="00F100F6">
        <w:rPr>
          <w:rFonts w:eastAsiaTheme="majorEastAsia"/>
          <w:kern w:val="0"/>
        </w:rPr>
        <w:t>4</w:t>
      </w:r>
      <w:r w:rsidRPr="00F100F6">
        <w:rPr>
          <w:rFonts w:eastAsiaTheme="majorEastAsia"/>
          <w:kern w:val="0"/>
        </w:rPr>
        <w:t>）引言要简短，最好不要分段论述，不要含有插图、列表和数学公式的推导证明。</w:t>
      </w:r>
    </w:p>
    <w:p w14:paraId="1C45F373" w14:textId="05B0C968" w:rsidR="00A02624" w:rsidRPr="00F100F6" w:rsidRDefault="00A02624" w:rsidP="00454589">
      <w:pPr>
        <w:ind w:firstLineChars="200" w:firstLine="420"/>
        <w:rPr>
          <w:rFonts w:eastAsiaTheme="majorEastAsia"/>
          <w:kern w:val="0"/>
        </w:rPr>
      </w:pPr>
      <w:r w:rsidRPr="00F100F6">
        <w:rPr>
          <w:rFonts w:eastAsiaTheme="majorEastAsia"/>
          <w:kern w:val="0"/>
        </w:rPr>
        <w:t>本刊建议引言部分的内容以不超过</w:t>
      </w:r>
      <w:r w:rsidRPr="00F100F6">
        <w:rPr>
          <w:rFonts w:eastAsiaTheme="majorEastAsia"/>
          <w:kern w:val="0"/>
        </w:rPr>
        <w:t>600</w:t>
      </w:r>
      <w:r w:rsidRPr="00F100F6">
        <w:rPr>
          <w:rFonts w:eastAsiaTheme="majorEastAsia"/>
          <w:kern w:val="0"/>
        </w:rPr>
        <w:t>字为宜。</w:t>
      </w:r>
    </w:p>
    <w:p w14:paraId="26F38728" w14:textId="4B7397E7" w:rsidR="00A02624" w:rsidRPr="00F100F6" w:rsidRDefault="00A02624" w:rsidP="00AB1930">
      <w:pPr>
        <w:pStyle w:val="1"/>
      </w:pPr>
      <w:r w:rsidRPr="00F100F6">
        <w:t>3</w:t>
      </w:r>
      <w:r w:rsidR="00AB1930" w:rsidRPr="00F100F6">
        <w:t xml:space="preserve"> </w:t>
      </w:r>
      <w:r w:rsidR="00D76B8D" w:rsidRPr="00F100F6">
        <w:t xml:space="preserve"> </w:t>
      </w:r>
      <w:r w:rsidRPr="00F100F6">
        <w:t>结论内容</w:t>
      </w:r>
    </w:p>
    <w:p w14:paraId="4F271794" w14:textId="68FE1F99" w:rsidR="00A02624" w:rsidRPr="00F100F6" w:rsidRDefault="00A02624" w:rsidP="00454589">
      <w:pPr>
        <w:ind w:firstLineChars="200" w:firstLine="420"/>
        <w:rPr>
          <w:rFonts w:eastAsiaTheme="majorEastAsia"/>
          <w:kern w:val="0"/>
        </w:rPr>
      </w:pPr>
      <w:r w:rsidRPr="00F100F6">
        <w:rPr>
          <w:rFonts w:eastAsiaTheme="majorEastAsia"/>
          <w:kern w:val="0"/>
        </w:rPr>
        <w:t>结论的任务是</w:t>
      </w:r>
      <w:r w:rsidR="00AB1930" w:rsidRPr="00F100F6">
        <w:rPr>
          <w:rFonts w:eastAsiaTheme="majorEastAsia" w:hint="eastAsia"/>
          <w:kern w:val="0"/>
        </w:rPr>
        <w:t>精练</w:t>
      </w:r>
      <w:r w:rsidRPr="00F100F6">
        <w:rPr>
          <w:rFonts w:eastAsiaTheme="majorEastAsia"/>
          <w:kern w:val="0"/>
        </w:rPr>
        <w:t>表达在理论分析和实验验证的基础上，通过严密的逻辑推理而得出的富有创造性、指导性、经验性的结果。它又以自身的条理性、明确性、客观性反映了论文或研究成果的价值。结论与引言相呼应，同摘要一样可为读者和二次文献作者提供依据。结论的内容不是对研究结果的简单重复，而是对研究结果更深入一步的认识，是从正文部分的全部内容出发，并涉及引言的部分内容，经过判断、归纳、推理等过程而得到的新的总观点。主要包括：</w:t>
      </w:r>
    </w:p>
    <w:p w14:paraId="29C0708B" w14:textId="7859B180" w:rsidR="00A02624" w:rsidRPr="00F100F6" w:rsidRDefault="00A02624" w:rsidP="00454589">
      <w:pPr>
        <w:ind w:firstLineChars="200" w:firstLine="420"/>
        <w:rPr>
          <w:rFonts w:eastAsiaTheme="majorEastAsia"/>
          <w:kern w:val="0"/>
        </w:rPr>
      </w:pPr>
      <w:r w:rsidRPr="00F100F6">
        <w:rPr>
          <w:rFonts w:eastAsiaTheme="majorEastAsia"/>
          <w:kern w:val="0"/>
        </w:rPr>
        <w:t>1</w:t>
      </w:r>
      <w:r w:rsidRPr="00F100F6">
        <w:rPr>
          <w:rFonts w:eastAsiaTheme="majorEastAsia"/>
          <w:kern w:val="0"/>
        </w:rPr>
        <w:t>）本研究结果说明了什么问题，得出了什么规律性的东西，解决了什么理论或实际问题；对论文创新内容的概括，措辞要准确、严谨，不能模棱两可，含糊其辞。不用</w:t>
      </w:r>
      <w:r w:rsidRPr="00F100F6">
        <w:rPr>
          <w:rFonts w:eastAsiaTheme="majorEastAsia"/>
          <w:kern w:val="0"/>
        </w:rPr>
        <w:t>“</w:t>
      </w:r>
      <w:r w:rsidRPr="00F100F6">
        <w:rPr>
          <w:rFonts w:eastAsiaTheme="majorEastAsia"/>
          <w:kern w:val="0"/>
        </w:rPr>
        <w:t>大概</w:t>
      </w:r>
      <w:r w:rsidRPr="00F100F6">
        <w:rPr>
          <w:rFonts w:eastAsiaTheme="majorEastAsia"/>
          <w:kern w:val="0"/>
        </w:rPr>
        <w:t>”“</w:t>
      </w:r>
      <w:r w:rsidRPr="00F100F6">
        <w:rPr>
          <w:rFonts w:eastAsiaTheme="majorEastAsia"/>
          <w:kern w:val="0"/>
        </w:rPr>
        <w:t>也许</w:t>
      </w:r>
      <w:r w:rsidRPr="00F100F6">
        <w:rPr>
          <w:rFonts w:eastAsiaTheme="majorEastAsia"/>
          <w:kern w:val="0"/>
        </w:rPr>
        <w:t>”“</w:t>
      </w:r>
      <w:r w:rsidRPr="00F100F6">
        <w:rPr>
          <w:rFonts w:eastAsiaTheme="majorEastAsia"/>
          <w:kern w:val="0"/>
        </w:rPr>
        <w:t>可能是</w:t>
      </w:r>
      <w:r w:rsidRPr="00F100F6">
        <w:rPr>
          <w:rFonts w:eastAsiaTheme="majorEastAsia"/>
          <w:kern w:val="0"/>
        </w:rPr>
        <w:t>”</w:t>
      </w:r>
      <w:r w:rsidRPr="00F100F6">
        <w:rPr>
          <w:rFonts w:eastAsiaTheme="majorEastAsia"/>
          <w:kern w:val="0"/>
        </w:rPr>
        <w:t>这类词，以免使人有似是而非的感觉，从而怀疑论文的真正价值。</w:t>
      </w:r>
    </w:p>
    <w:p w14:paraId="56AA4DED" w14:textId="1D34AB52" w:rsidR="00A02624" w:rsidRPr="00F100F6" w:rsidRDefault="00A02624" w:rsidP="00454589">
      <w:pPr>
        <w:ind w:firstLineChars="200" w:firstLine="420"/>
        <w:rPr>
          <w:rFonts w:eastAsiaTheme="majorEastAsia"/>
          <w:kern w:val="0"/>
        </w:rPr>
      </w:pPr>
      <w:r w:rsidRPr="00F100F6">
        <w:rPr>
          <w:rFonts w:eastAsiaTheme="majorEastAsia"/>
          <w:kern w:val="0"/>
        </w:rPr>
        <w:t>2</w:t>
      </w:r>
      <w:r w:rsidRPr="00F100F6">
        <w:rPr>
          <w:rFonts w:eastAsiaTheme="majorEastAsia"/>
          <w:kern w:val="0"/>
        </w:rPr>
        <w:t>）对前人有关问题的看法作了哪些检验，哪些与本研究结果一致，哪些不一致，作者作了哪些修正、补充、发展或否定。</w:t>
      </w:r>
    </w:p>
    <w:p w14:paraId="5E7C573C" w14:textId="089D215D" w:rsidR="00A02624" w:rsidRPr="00F100F6" w:rsidRDefault="00A02624" w:rsidP="00454589">
      <w:pPr>
        <w:ind w:firstLineChars="200" w:firstLine="420"/>
        <w:rPr>
          <w:rFonts w:eastAsiaTheme="majorEastAsia"/>
          <w:kern w:val="0"/>
        </w:rPr>
      </w:pPr>
      <w:r w:rsidRPr="00F100F6">
        <w:rPr>
          <w:rFonts w:eastAsiaTheme="majorEastAsia"/>
          <w:kern w:val="0"/>
        </w:rPr>
        <w:t>3</w:t>
      </w:r>
      <w:r w:rsidRPr="00F100F6">
        <w:rPr>
          <w:rFonts w:eastAsiaTheme="majorEastAsia"/>
          <w:kern w:val="0"/>
        </w:rPr>
        <w:t>）本研究的不足之处或遗留问题。如是否存在例外情况或本论文尚难以解释或解决的问题，也可提些进一步研究本课题的建议。</w:t>
      </w:r>
    </w:p>
    <w:p w14:paraId="632B8657" w14:textId="0F15A596" w:rsidR="00A02624" w:rsidRPr="00F100F6" w:rsidRDefault="00A02624" w:rsidP="00454589">
      <w:pPr>
        <w:ind w:firstLineChars="200" w:firstLine="420"/>
        <w:rPr>
          <w:rFonts w:eastAsiaTheme="majorEastAsia"/>
          <w:kern w:val="0"/>
        </w:rPr>
      </w:pPr>
      <w:r w:rsidRPr="00F100F6">
        <w:rPr>
          <w:rFonts w:eastAsiaTheme="majorEastAsia"/>
          <w:kern w:val="0"/>
        </w:rPr>
        <w:t>对于某一篇论文的</w:t>
      </w:r>
      <w:r w:rsidR="00D76B8D" w:rsidRPr="00F100F6">
        <w:rPr>
          <w:rFonts w:eastAsiaTheme="majorEastAsia" w:hint="eastAsia"/>
          <w:kern w:val="0"/>
        </w:rPr>
        <w:t>“</w:t>
      </w:r>
      <w:r w:rsidR="00D76B8D" w:rsidRPr="00F100F6">
        <w:rPr>
          <w:rFonts w:eastAsiaTheme="majorEastAsia"/>
          <w:kern w:val="0"/>
        </w:rPr>
        <w:t>结论</w:t>
      </w:r>
      <w:r w:rsidR="00D76B8D" w:rsidRPr="00F100F6">
        <w:rPr>
          <w:rFonts w:eastAsiaTheme="majorEastAsia" w:hint="eastAsia"/>
          <w:kern w:val="0"/>
        </w:rPr>
        <w:t>”</w:t>
      </w:r>
      <w:r w:rsidRPr="00F100F6">
        <w:rPr>
          <w:rFonts w:eastAsiaTheme="majorEastAsia"/>
          <w:kern w:val="0"/>
        </w:rPr>
        <w:t>，上述要点</w:t>
      </w:r>
      <w:r w:rsidRPr="00F100F6">
        <w:rPr>
          <w:rFonts w:eastAsiaTheme="majorEastAsia"/>
          <w:kern w:val="0"/>
        </w:rPr>
        <w:t>1</w:t>
      </w:r>
      <w:r w:rsidRPr="00F100F6">
        <w:rPr>
          <w:rFonts w:eastAsiaTheme="majorEastAsia"/>
          <w:kern w:val="0"/>
        </w:rPr>
        <w:t>）是必须的，而</w:t>
      </w:r>
      <w:r w:rsidRPr="00F100F6">
        <w:rPr>
          <w:rFonts w:eastAsiaTheme="majorEastAsia"/>
          <w:kern w:val="0"/>
        </w:rPr>
        <w:t>2</w:t>
      </w:r>
      <w:r w:rsidRPr="00F100F6">
        <w:rPr>
          <w:rFonts w:eastAsiaTheme="majorEastAsia"/>
          <w:kern w:val="0"/>
        </w:rPr>
        <w:t>）和</w:t>
      </w:r>
      <w:r w:rsidRPr="00F100F6">
        <w:rPr>
          <w:rFonts w:eastAsiaTheme="majorEastAsia"/>
          <w:kern w:val="0"/>
        </w:rPr>
        <w:t>3</w:t>
      </w:r>
      <w:r w:rsidRPr="00F100F6">
        <w:rPr>
          <w:rFonts w:eastAsiaTheme="majorEastAsia"/>
          <w:kern w:val="0"/>
        </w:rPr>
        <w:t>）则视论文的具体内容可以有，也可以没有；如果不能导出结论，也可以没有结论而进行必要的讨论</w:t>
      </w:r>
      <w:r w:rsidR="00D76B8D" w:rsidRPr="00F100F6">
        <w:rPr>
          <w:rFonts w:eastAsiaTheme="majorEastAsia" w:hint="eastAsia"/>
          <w:kern w:val="0"/>
        </w:rPr>
        <w:t>（标题标注为结束语）</w:t>
      </w:r>
      <w:r w:rsidRPr="00F100F6">
        <w:rPr>
          <w:rFonts w:eastAsiaTheme="majorEastAsia"/>
          <w:kern w:val="0"/>
        </w:rPr>
        <w:t>。</w:t>
      </w:r>
    </w:p>
    <w:p w14:paraId="17CDA6E0" w14:textId="07362B25" w:rsidR="00A02624" w:rsidRPr="00F100F6" w:rsidRDefault="00A02624" w:rsidP="00454589">
      <w:pPr>
        <w:ind w:firstLineChars="200" w:firstLine="420"/>
        <w:rPr>
          <w:rFonts w:eastAsiaTheme="majorEastAsia"/>
          <w:kern w:val="0"/>
        </w:rPr>
      </w:pPr>
      <w:r w:rsidRPr="00F100F6">
        <w:rPr>
          <w:rFonts w:eastAsiaTheme="majorEastAsia"/>
          <w:kern w:val="0"/>
        </w:rPr>
        <w:t>结论段具有相对的独立性，应提供明确</w:t>
      </w:r>
      <w:r w:rsidR="00AB1930" w:rsidRPr="00F100F6">
        <w:rPr>
          <w:rFonts w:eastAsiaTheme="majorEastAsia" w:hint="eastAsia"/>
          <w:kern w:val="0"/>
        </w:rPr>
        <w:t>的</w:t>
      </w:r>
      <w:r w:rsidRPr="00F100F6">
        <w:rPr>
          <w:rFonts w:eastAsiaTheme="majorEastAsia"/>
          <w:kern w:val="0"/>
        </w:rPr>
        <w:t>、具体的定性和定量的信息。对要点要具体表述，不能用抽象和笼统的语言。可读性要强，如一般不用量符号，而宜用量名称。行文要简短，不再展开论述，不对论文中各段的小结作简单重复。</w:t>
      </w:r>
    </w:p>
    <w:p w14:paraId="4787AF19" w14:textId="3DF852A4" w:rsidR="00A02624" w:rsidRPr="00F100F6" w:rsidRDefault="00A02624" w:rsidP="00454589">
      <w:pPr>
        <w:ind w:firstLineChars="200" w:firstLine="420"/>
        <w:rPr>
          <w:rFonts w:eastAsiaTheme="majorEastAsia"/>
          <w:kern w:val="0"/>
        </w:rPr>
      </w:pPr>
      <w:r w:rsidRPr="00F100F6">
        <w:rPr>
          <w:rFonts w:eastAsiaTheme="majorEastAsia"/>
          <w:kern w:val="0"/>
        </w:rPr>
        <w:t>研究成果或论文的真正价值是通过具体</w:t>
      </w:r>
      <w:r w:rsidR="00E51102" w:rsidRPr="00F100F6">
        <w:rPr>
          <w:rFonts w:eastAsiaTheme="majorEastAsia" w:hint="eastAsia"/>
          <w:kern w:val="0"/>
        </w:rPr>
        <w:t>“</w:t>
      </w:r>
      <w:r w:rsidR="00E51102" w:rsidRPr="00F100F6">
        <w:rPr>
          <w:rFonts w:eastAsiaTheme="majorEastAsia"/>
          <w:kern w:val="0"/>
        </w:rPr>
        <w:t>结论</w:t>
      </w:r>
      <w:r w:rsidR="00E51102" w:rsidRPr="00F100F6">
        <w:rPr>
          <w:rFonts w:eastAsiaTheme="majorEastAsia" w:hint="eastAsia"/>
          <w:kern w:val="0"/>
        </w:rPr>
        <w:t>”</w:t>
      </w:r>
      <w:r w:rsidRPr="00F100F6">
        <w:rPr>
          <w:rFonts w:eastAsiaTheme="majorEastAsia"/>
          <w:kern w:val="0"/>
        </w:rPr>
        <w:t>来体现的，所以结论段也不宜用如</w:t>
      </w:r>
      <w:r w:rsidR="00E51102" w:rsidRPr="00F100F6">
        <w:rPr>
          <w:rFonts w:eastAsiaTheme="majorEastAsia" w:hint="eastAsia"/>
          <w:kern w:val="0"/>
        </w:rPr>
        <w:t>“</w:t>
      </w:r>
      <w:r w:rsidR="00E51102" w:rsidRPr="00F100F6">
        <w:rPr>
          <w:rFonts w:eastAsiaTheme="majorEastAsia"/>
          <w:kern w:val="0"/>
        </w:rPr>
        <w:t>本研究具有国际先进水平</w:t>
      </w:r>
      <w:r w:rsidR="00E51102" w:rsidRPr="00F100F6">
        <w:rPr>
          <w:rFonts w:eastAsiaTheme="majorEastAsia" w:hint="eastAsia"/>
          <w:kern w:val="0"/>
        </w:rPr>
        <w:t>”“</w:t>
      </w:r>
      <w:r w:rsidR="00E51102" w:rsidRPr="00F100F6">
        <w:rPr>
          <w:rFonts w:eastAsiaTheme="majorEastAsia"/>
          <w:kern w:val="0"/>
        </w:rPr>
        <w:t>本研究结果属国内首创</w:t>
      </w:r>
      <w:r w:rsidR="00E51102" w:rsidRPr="00F100F6">
        <w:rPr>
          <w:rFonts w:eastAsiaTheme="majorEastAsia" w:hint="eastAsia"/>
          <w:kern w:val="0"/>
        </w:rPr>
        <w:t>”“</w:t>
      </w:r>
      <w:r w:rsidR="00E51102" w:rsidRPr="00F100F6">
        <w:rPr>
          <w:rFonts w:eastAsiaTheme="majorEastAsia"/>
          <w:kern w:val="0"/>
        </w:rPr>
        <w:t>本研究结果填补了国内空白</w:t>
      </w:r>
      <w:r w:rsidR="00E51102" w:rsidRPr="00F100F6">
        <w:rPr>
          <w:rFonts w:eastAsiaTheme="majorEastAsia" w:hint="eastAsia"/>
          <w:kern w:val="0"/>
        </w:rPr>
        <w:t>”</w:t>
      </w:r>
      <w:r w:rsidRPr="00F100F6">
        <w:rPr>
          <w:rFonts w:eastAsiaTheme="majorEastAsia"/>
          <w:kern w:val="0"/>
        </w:rPr>
        <w:t>一类语句来作自我评价。</w:t>
      </w:r>
    </w:p>
    <w:p w14:paraId="65403A6C" w14:textId="019223BC" w:rsidR="00A02624" w:rsidRPr="00F100F6" w:rsidRDefault="00A02624" w:rsidP="00F100F6">
      <w:pPr>
        <w:pStyle w:val="1"/>
      </w:pPr>
      <w:r w:rsidRPr="00F100F6">
        <w:t>4</w:t>
      </w:r>
      <w:r w:rsidR="00E51102" w:rsidRPr="00F100F6">
        <w:t xml:space="preserve"> </w:t>
      </w:r>
      <w:r w:rsidRPr="00F100F6">
        <w:t>参考文献</w:t>
      </w:r>
    </w:p>
    <w:p w14:paraId="360D304E" w14:textId="4C01F26A" w:rsidR="008776E4" w:rsidRPr="00F100F6" w:rsidRDefault="00A02624" w:rsidP="00454589">
      <w:pPr>
        <w:ind w:firstLineChars="200" w:firstLine="420"/>
      </w:pPr>
      <w:r w:rsidRPr="00F100F6">
        <w:rPr>
          <w:rFonts w:eastAsiaTheme="majorEastAsia"/>
          <w:kern w:val="0"/>
        </w:rPr>
        <w:t>参考文献只选最主要的列入</w:t>
      </w:r>
      <w:r w:rsidR="007E18D4" w:rsidRPr="00F100F6">
        <w:rPr>
          <w:rFonts w:eastAsiaTheme="majorEastAsia"/>
          <w:kern w:val="0"/>
        </w:rPr>
        <w:t>（</w:t>
      </w:r>
      <w:r w:rsidRPr="00F100F6">
        <w:rPr>
          <w:rFonts w:eastAsiaTheme="majorEastAsia"/>
          <w:kern w:val="0"/>
        </w:rPr>
        <w:t>原则上不少于</w:t>
      </w:r>
      <w:r w:rsidR="00F4044E">
        <w:rPr>
          <w:rFonts w:eastAsiaTheme="majorEastAsia"/>
          <w:kern w:val="0"/>
        </w:rPr>
        <w:t>35</w:t>
      </w:r>
      <w:r w:rsidRPr="00F100F6">
        <w:rPr>
          <w:rFonts w:eastAsiaTheme="majorEastAsia"/>
          <w:kern w:val="0"/>
        </w:rPr>
        <w:t>条</w:t>
      </w:r>
      <w:r w:rsidR="00684E7D">
        <w:rPr>
          <w:rFonts w:eastAsiaTheme="majorEastAsia" w:hint="eastAsia"/>
          <w:kern w:val="0"/>
        </w:rPr>
        <w:t>期刊论文</w:t>
      </w:r>
      <w:r w:rsidR="007E18D4" w:rsidRPr="00F100F6">
        <w:rPr>
          <w:rFonts w:eastAsiaTheme="majorEastAsia"/>
          <w:kern w:val="0"/>
        </w:rPr>
        <w:t>）</w:t>
      </w:r>
      <w:r w:rsidR="00E51102" w:rsidRPr="00F100F6">
        <w:rPr>
          <w:rFonts w:eastAsiaTheme="majorEastAsia" w:hint="eastAsia"/>
          <w:kern w:val="0"/>
        </w:rPr>
        <w:t>。</w:t>
      </w:r>
      <w:r w:rsidRPr="00F100F6">
        <w:rPr>
          <w:rFonts w:eastAsiaTheme="majorEastAsia"/>
          <w:kern w:val="0"/>
        </w:rPr>
        <w:t>文后参考文献表采用顺序编码制，按文中出现的先后顺序编号</w:t>
      </w:r>
      <w:r w:rsidR="00E51102" w:rsidRPr="00F100F6">
        <w:rPr>
          <w:rFonts w:eastAsiaTheme="majorEastAsia" w:hint="eastAsia"/>
          <w:kern w:val="0"/>
        </w:rPr>
        <w:t>，中文文献需要中英文对照标注</w:t>
      </w:r>
      <w:r w:rsidRPr="00F100F6">
        <w:rPr>
          <w:rFonts w:eastAsiaTheme="majorEastAsia"/>
          <w:kern w:val="0"/>
        </w:rPr>
        <w:t>。不同文献的著录格式</w:t>
      </w:r>
      <w:r w:rsidR="00E51102" w:rsidRPr="00F100F6">
        <w:rPr>
          <w:rFonts w:eastAsiaTheme="majorEastAsia" w:hint="eastAsia"/>
          <w:kern w:val="0"/>
        </w:rPr>
        <w:t>参见</w:t>
      </w:r>
      <w:r w:rsidR="00E51102" w:rsidRPr="00F100F6">
        <w:rPr>
          <w:rFonts w:eastAsiaTheme="majorEastAsia" w:hint="eastAsia"/>
          <w:color w:val="FF0000"/>
          <w:kern w:val="0"/>
        </w:rPr>
        <w:t>网站下载中心</w:t>
      </w:r>
      <w:r w:rsidR="00F100F6" w:rsidRPr="00F100F6">
        <w:rPr>
          <w:rFonts w:eastAsiaTheme="majorEastAsia" w:hint="eastAsia"/>
          <w:color w:val="FF0000"/>
          <w:kern w:val="0"/>
        </w:rPr>
        <w:t>《</w:t>
      </w:r>
      <w:r w:rsidR="00E51102" w:rsidRPr="00F100F6">
        <w:rPr>
          <w:rFonts w:eastAsiaTheme="majorEastAsia" w:hint="eastAsia"/>
          <w:color w:val="FF0000"/>
          <w:kern w:val="0"/>
        </w:rPr>
        <w:t>论文模板</w:t>
      </w:r>
      <w:r w:rsidR="00F100F6" w:rsidRPr="00F100F6">
        <w:rPr>
          <w:rFonts w:eastAsiaTheme="majorEastAsia" w:hint="eastAsia"/>
          <w:color w:val="FF0000"/>
          <w:kern w:val="0"/>
        </w:rPr>
        <w:t>》</w:t>
      </w:r>
      <w:r w:rsidR="008776E4" w:rsidRPr="00F100F6">
        <w:rPr>
          <w:rFonts w:eastAsiaTheme="majorEastAsia" w:hint="eastAsia"/>
          <w:kern w:val="0"/>
        </w:rPr>
        <w:t>。</w:t>
      </w:r>
      <w:r w:rsidR="008776E4" w:rsidRPr="00F100F6">
        <w:rPr>
          <w:rFonts w:hint="eastAsia"/>
        </w:rPr>
        <w:t>参考文献中经常出现的错误有：</w:t>
      </w:r>
    </w:p>
    <w:p w14:paraId="3302F502" w14:textId="4A98CD06" w:rsidR="008776E4" w:rsidRPr="00F100F6" w:rsidRDefault="008776E4" w:rsidP="00454589">
      <w:pPr>
        <w:ind w:firstLineChars="200" w:firstLine="420"/>
      </w:pPr>
      <w:r w:rsidRPr="00F100F6">
        <w:rPr>
          <w:rFonts w:hint="eastAsia"/>
        </w:rPr>
        <w:t>1</w:t>
      </w:r>
      <w:r w:rsidRPr="00F100F6">
        <w:rPr>
          <w:rFonts w:hint="eastAsia"/>
        </w:rPr>
        <w:t>）参考文献的作者过多或少写。按规定，参考文献的作者不超过</w:t>
      </w:r>
      <w:r w:rsidRPr="00F100F6">
        <w:rPr>
          <w:rFonts w:hint="eastAsia"/>
        </w:rPr>
        <w:t>3</w:t>
      </w:r>
      <w:r w:rsidRPr="00F100F6">
        <w:rPr>
          <w:rFonts w:hint="eastAsia"/>
        </w:rPr>
        <w:t>位时，应全部列出；</w:t>
      </w:r>
      <w:r w:rsidRPr="00F100F6">
        <w:rPr>
          <w:rFonts w:hint="eastAsia"/>
        </w:rPr>
        <w:lastRenderedPageBreak/>
        <w:t>超过</w:t>
      </w:r>
      <w:r w:rsidRPr="00F100F6">
        <w:rPr>
          <w:rFonts w:hint="eastAsia"/>
        </w:rPr>
        <w:t>3</w:t>
      </w:r>
      <w:r w:rsidRPr="00F100F6">
        <w:rPr>
          <w:rFonts w:hint="eastAsia"/>
        </w:rPr>
        <w:t>位时，只列前</w:t>
      </w:r>
      <w:r w:rsidRPr="00F100F6">
        <w:rPr>
          <w:rFonts w:hint="eastAsia"/>
        </w:rPr>
        <w:t>3</w:t>
      </w:r>
      <w:r w:rsidRPr="00F100F6">
        <w:rPr>
          <w:rFonts w:hint="eastAsia"/>
        </w:rPr>
        <w:t>位，后面加“等”字或相应的外文。</w:t>
      </w:r>
    </w:p>
    <w:p w14:paraId="137E0AF2" w14:textId="62FE4395" w:rsidR="008776E4" w:rsidRPr="00F100F6" w:rsidRDefault="008776E4" w:rsidP="00454589">
      <w:pPr>
        <w:ind w:firstLineChars="200" w:firstLine="420"/>
      </w:pPr>
      <w:r w:rsidRPr="00F100F6">
        <w:rPr>
          <w:rFonts w:hint="eastAsia"/>
        </w:rPr>
        <w:t>2</w:t>
      </w:r>
      <w:r w:rsidRPr="00F100F6">
        <w:rPr>
          <w:rFonts w:hint="eastAsia"/>
        </w:rPr>
        <w:t>）参考文献著录项目不全。或缺“卷”，或缺“期”，或缺“页码”，或缺“出版时间”，等等。</w:t>
      </w:r>
    </w:p>
    <w:p w14:paraId="6576A8C0" w14:textId="4F739441" w:rsidR="008776E4" w:rsidRPr="00F100F6" w:rsidRDefault="008776E4" w:rsidP="00454589">
      <w:pPr>
        <w:ind w:firstLineChars="200" w:firstLine="420"/>
      </w:pPr>
      <w:r w:rsidRPr="00F100F6">
        <w:rPr>
          <w:rFonts w:hint="eastAsia"/>
        </w:rPr>
        <w:t>3</w:t>
      </w:r>
      <w:r w:rsidRPr="00F100F6">
        <w:rPr>
          <w:rFonts w:hint="eastAsia"/>
        </w:rPr>
        <w:t>）引用非正式出版物或未发表的著作。</w:t>
      </w:r>
    </w:p>
    <w:p w14:paraId="5433ABF9" w14:textId="2399D51E" w:rsidR="00A02624" w:rsidRPr="00F100F6" w:rsidRDefault="008776E4" w:rsidP="00454589">
      <w:pPr>
        <w:ind w:firstLineChars="200" w:firstLine="420"/>
        <w:rPr>
          <w:rFonts w:eastAsiaTheme="majorEastAsia"/>
          <w:kern w:val="0"/>
        </w:rPr>
      </w:pPr>
      <w:r w:rsidRPr="00F100F6">
        <w:rPr>
          <w:rFonts w:hint="eastAsia"/>
        </w:rPr>
        <w:t>4</w:t>
      </w:r>
      <w:r w:rsidRPr="00F100F6">
        <w:rPr>
          <w:rFonts w:hint="eastAsia"/>
        </w:rPr>
        <w:t>）同一种期刊写法不同（主要指外文期刊）。</w:t>
      </w:r>
    </w:p>
    <w:sectPr w:rsidR="00A02624" w:rsidRPr="00F100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D35C5"/>
    <w:multiLevelType w:val="hybridMultilevel"/>
    <w:tmpl w:val="7114A804"/>
    <w:lvl w:ilvl="0" w:tplc="13029E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24"/>
    <w:rsid w:val="00082298"/>
    <w:rsid w:val="00244CA0"/>
    <w:rsid w:val="00345559"/>
    <w:rsid w:val="00454589"/>
    <w:rsid w:val="00684E7D"/>
    <w:rsid w:val="007E18D4"/>
    <w:rsid w:val="008776E4"/>
    <w:rsid w:val="00A02624"/>
    <w:rsid w:val="00AB1930"/>
    <w:rsid w:val="00C40FAA"/>
    <w:rsid w:val="00D76B8D"/>
    <w:rsid w:val="00E51102"/>
    <w:rsid w:val="00F100F6"/>
    <w:rsid w:val="00F4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05E8"/>
  <w15:chartTrackingRefBased/>
  <w15:docId w15:val="{D2C8515B-4207-423F-9773-85C82500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D4"/>
    <w:pPr>
      <w:widowControl w:val="0"/>
      <w:jc w:val="both"/>
    </w:pPr>
    <w:rPr>
      <w:rFonts w:ascii="Times New Roman" w:eastAsia="宋体" w:hAnsi="Times New Roman"/>
    </w:rPr>
  </w:style>
  <w:style w:type="paragraph" w:styleId="1">
    <w:name w:val="heading 1"/>
    <w:basedOn w:val="a"/>
    <w:next w:val="a"/>
    <w:link w:val="10"/>
    <w:uiPriority w:val="9"/>
    <w:qFormat/>
    <w:rsid w:val="007E18D4"/>
    <w:pPr>
      <w:keepNext/>
      <w:keepLines/>
      <w:spacing w:before="60" w:after="60" w:line="360" w:lineRule="auto"/>
      <w:outlineLvl w:val="0"/>
    </w:pPr>
    <w:rPr>
      <w:rFonts w:eastAsia="黑体"/>
      <w:bCs/>
      <w:kern w:val="44"/>
      <w:sz w:val="28"/>
      <w:szCs w:val="44"/>
    </w:rPr>
  </w:style>
  <w:style w:type="paragraph" w:styleId="2">
    <w:name w:val="heading 2"/>
    <w:basedOn w:val="a"/>
    <w:next w:val="a"/>
    <w:link w:val="20"/>
    <w:uiPriority w:val="9"/>
    <w:unhideWhenUsed/>
    <w:qFormat/>
    <w:rsid w:val="007E18D4"/>
    <w:pPr>
      <w:keepNext/>
      <w:keepLines/>
      <w:spacing w:before="60" w:after="60"/>
      <w:outlineLvl w:val="1"/>
    </w:pPr>
    <w:rPr>
      <w:rFonts w:eastAsia="黑体" w:cstheme="majorBidi"/>
      <w:bCs/>
      <w:szCs w:val="32"/>
    </w:rPr>
  </w:style>
  <w:style w:type="paragraph" w:styleId="3">
    <w:name w:val="heading 3"/>
    <w:basedOn w:val="a"/>
    <w:next w:val="a"/>
    <w:link w:val="30"/>
    <w:uiPriority w:val="9"/>
    <w:unhideWhenUsed/>
    <w:qFormat/>
    <w:rsid w:val="007E18D4"/>
    <w:pPr>
      <w:keepNext/>
      <w:keepLines/>
      <w:spacing w:before="60" w:after="60"/>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624"/>
    <w:pPr>
      <w:ind w:firstLineChars="200" w:firstLine="420"/>
    </w:pPr>
  </w:style>
  <w:style w:type="character" w:styleId="a4">
    <w:name w:val="annotation reference"/>
    <w:unhideWhenUsed/>
    <w:rsid w:val="00E51102"/>
    <w:rPr>
      <w:sz w:val="21"/>
      <w:szCs w:val="21"/>
    </w:rPr>
  </w:style>
  <w:style w:type="paragraph" w:styleId="a5">
    <w:name w:val="annotation text"/>
    <w:basedOn w:val="a"/>
    <w:link w:val="a6"/>
    <w:unhideWhenUsed/>
    <w:rsid w:val="00E51102"/>
    <w:pPr>
      <w:jc w:val="left"/>
    </w:pPr>
    <w:rPr>
      <w:rFonts w:cs="Times New Roman"/>
      <w:szCs w:val="20"/>
    </w:rPr>
  </w:style>
  <w:style w:type="character" w:customStyle="1" w:styleId="a6">
    <w:name w:val="批注文字 字符"/>
    <w:basedOn w:val="a0"/>
    <w:link w:val="a5"/>
    <w:uiPriority w:val="99"/>
    <w:rsid w:val="00E51102"/>
    <w:rPr>
      <w:rFonts w:ascii="Times New Roman" w:eastAsia="宋体" w:hAnsi="Times New Roman" w:cs="Times New Roman"/>
      <w:szCs w:val="20"/>
    </w:rPr>
  </w:style>
  <w:style w:type="character" w:customStyle="1" w:styleId="simjour">
    <w:name w:val="simjour"/>
    <w:basedOn w:val="a0"/>
    <w:rsid w:val="00E51102"/>
  </w:style>
  <w:style w:type="paragraph" w:styleId="a7">
    <w:name w:val="Body Text Indent"/>
    <w:basedOn w:val="a"/>
    <w:link w:val="a8"/>
    <w:rsid w:val="008776E4"/>
    <w:pPr>
      <w:ind w:firstLineChars="200" w:firstLine="420"/>
    </w:pPr>
    <w:rPr>
      <w:rFonts w:cs="Times New Roman"/>
      <w:szCs w:val="24"/>
    </w:rPr>
  </w:style>
  <w:style w:type="character" w:customStyle="1" w:styleId="a8">
    <w:name w:val="正文文本缩进 字符"/>
    <w:basedOn w:val="a0"/>
    <w:link w:val="a7"/>
    <w:rsid w:val="008776E4"/>
    <w:rPr>
      <w:rFonts w:ascii="Times New Roman" w:eastAsia="宋体" w:hAnsi="Times New Roman" w:cs="Times New Roman"/>
      <w:szCs w:val="24"/>
    </w:rPr>
  </w:style>
  <w:style w:type="character" w:customStyle="1" w:styleId="10">
    <w:name w:val="标题 1 字符"/>
    <w:basedOn w:val="a0"/>
    <w:link w:val="1"/>
    <w:uiPriority w:val="9"/>
    <w:rsid w:val="007E18D4"/>
    <w:rPr>
      <w:rFonts w:ascii="Times New Roman" w:eastAsia="黑体" w:hAnsi="Times New Roman"/>
      <w:bCs/>
      <w:kern w:val="44"/>
      <w:sz w:val="28"/>
      <w:szCs w:val="44"/>
    </w:rPr>
  </w:style>
  <w:style w:type="character" w:customStyle="1" w:styleId="20">
    <w:name w:val="标题 2 字符"/>
    <w:basedOn w:val="a0"/>
    <w:link w:val="2"/>
    <w:uiPriority w:val="9"/>
    <w:rsid w:val="007E18D4"/>
    <w:rPr>
      <w:rFonts w:ascii="Times New Roman" w:eastAsia="黑体" w:hAnsi="Times New Roman" w:cstheme="majorBidi"/>
      <w:bCs/>
      <w:szCs w:val="32"/>
    </w:rPr>
  </w:style>
  <w:style w:type="character" w:customStyle="1" w:styleId="30">
    <w:name w:val="标题 3 字符"/>
    <w:basedOn w:val="a0"/>
    <w:link w:val="3"/>
    <w:uiPriority w:val="9"/>
    <w:rsid w:val="007E18D4"/>
    <w:rPr>
      <w:rFonts w:ascii="Times New Roman" w:eastAsia="宋体" w:hAnsi="Times New Roman"/>
      <w:bCs/>
      <w:szCs w:val="32"/>
    </w:rPr>
  </w:style>
  <w:style w:type="paragraph" w:styleId="a9">
    <w:name w:val="Title"/>
    <w:basedOn w:val="a"/>
    <w:next w:val="a"/>
    <w:link w:val="aa"/>
    <w:autoRedefine/>
    <w:uiPriority w:val="10"/>
    <w:qFormat/>
    <w:rsid w:val="007E18D4"/>
    <w:pPr>
      <w:spacing w:before="60" w:after="60" w:line="360" w:lineRule="auto"/>
      <w:jc w:val="center"/>
      <w:outlineLvl w:val="0"/>
    </w:pPr>
    <w:rPr>
      <w:rFonts w:eastAsia="黑体"/>
      <w:bCs/>
      <w:sz w:val="32"/>
      <w:szCs w:val="32"/>
    </w:rPr>
  </w:style>
  <w:style w:type="character" w:customStyle="1" w:styleId="aa">
    <w:name w:val="标题 字符"/>
    <w:link w:val="a9"/>
    <w:uiPriority w:val="10"/>
    <w:rsid w:val="007E18D4"/>
    <w:rPr>
      <w:rFonts w:ascii="Times New Roman" w:eastAsia="黑体" w:hAnsi="Times New Roman"/>
      <w:bCs/>
      <w:sz w:val="32"/>
      <w:szCs w:val="32"/>
    </w:rPr>
  </w:style>
  <w:style w:type="table" w:styleId="ab">
    <w:name w:val="Table Grid"/>
    <w:basedOn w:val="a1"/>
    <w:uiPriority w:val="39"/>
    <w:rsid w:val="007E18D4"/>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7377">
      <w:bodyDiv w:val="1"/>
      <w:marLeft w:val="0"/>
      <w:marRight w:val="0"/>
      <w:marTop w:val="0"/>
      <w:marBottom w:val="0"/>
      <w:divBdr>
        <w:top w:val="none" w:sz="0" w:space="0" w:color="auto"/>
        <w:left w:val="none" w:sz="0" w:space="0" w:color="auto"/>
        <w:bottom w:val="none" w:sz="0" w:space="0" w:color="auto"/>
        <w:right w:val="none" w:sz="0" w:space="0" w:color="auto"/>
      </w:divBdr>
    </w:div>
    <w:div w:id="743379065">
      <w:bodyDiv w:val="1"/>
      <w:marLeft w:val="0"/>
      <w:marRight w:val="0"/>
      <w:marTop w:val="0"/>
      <w:marBottom w:val="0"/>
      <w:divBdr>
        <w:top w:val="none" w:sz="0" w:space="0" w:color="auto"/>
        <w:left w:val="none" w:sz="0" w:space="0" w:color="auto"/>
        <w:bottom w:val="none" w:sz="0" w:space="0" w:color="auto"/>
        <w:right w:val="none" w:sz="0" w:space="0" w:color="auto"/>
      </w:divBdr>
    </w:div>
    <w:div w:id="1052196877">
      <w:bodyDiv w:val="1"/>
      <w:marLeft w:val="0"/>
      <w:marRight w:val="0"/>
      <w:marTop w:val="0"/>
      <w:marBottom w:val="0"/>
      <w:divBdr>
        <w:top w:val="none" w:sz="0" w:space="0" w:color="auto"/>
        <w:left w:val="none" w:sz="0" w:space="0" w:color="auto"/>
        <w:bottom w:val="none" w:sz="0" w:space="0" w:color="auto"/>
        <w:right w:val="none" w:sz="0" w:space="0" w:color="auto"/>
      </w:divBdr>
    </w:div>
    <w:div w:id="210595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bb\AppData\Roaming\Microsoft\Templates\normal-me.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normal-me.dotm</Template>
  <TotalTime>73</TotalTime>
  <Pages>3</Pages>
  <Words>1255</Words>
  <Characters>1368</Characters>
  <Application>Microsoft Office Word</Application>
  <DocSecurity>0</DocSecurity>
  <Lines>47</Lines>
  <Paragraphs>42</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Administrator</cp:lastModifiedBy>
  <cp:revision>7</cp:revision>
  <dcterms:created xsi:type="dcterms:W3CDTF">2023-12-26T08:37:00Z</dcterms:created>
  <dcterms:modified xsi:type="dcterms:W3CDTF">2026-04-03T06:53:00Z</dcterms:modified>
</cp:coreProperties>
</file>